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23" w:rsidRPr="00C36C4F" w:rsidRDefault="00F86EC8" w:rsidP="000252FD">
      <w:pPr>
        <w:pStyle w:val="IBAdresse"/>
        <w:framePr w:w="2206" w:h="2160" w:hSpace="142" w:wrap="around" w:vAnchor="text" w:hAnchor="page" w:x="8889" w:y="47"/>
        <w:rPr>
          <w:b/>
          <w:sz w:val="15"/>
        </w:rPr>
      </w:pPr>
      <w:r>
        <w:rPr>
          <w:b/>
          <w:sz w:val="15"/>
        </w:rPr>
        <w:t>Region</w:t>
      </w:r>
      <w:r w:rsidR="000E7271">
        <w:rPr>
          <w:b/>
          <w:sz w:val="15"/>
        </w:rPr>
        <w:t xml:space="preserve"> Brandenburg Nordost</w:t>
      </w:r>
    </w:p>
    <w:p w:rsidR="000E7271" w:rsidRDefault="00F1551B" w:rsidP="000252FD">
      <w:pPr>
        <w:pStyle w:val="IBAdresse"/>
        <w:framePr w:w="2206" w:h="2160" w:hSpace="142" w:wrap="around" w:vAnchor="text" w:hAnchor="page" w:x="8889" w:y="47"/>
      </w:pPr>
      <w:r>
        <w:t>Jugendhaus BLAUPAUSE</w:t>
      </w:r>
    </w:p>
    <w:p w:rsidR="00F1551B" w:rsidRPr="00C36C4F" w:rsidRDefault="00F1551B" w:rsidP="000252FD">
      <w:pPr>
        <w:pStyle w:val="IBAdresse"/>
        <w:framePr w:w="2206" w:h="2160" w:hSpace="142" w:wrap="around" w:vAnchor="text" w:hAnchor="page" w:x="8889" w:y="47"/>
      </w:pPr>
    </w:p>
    <w:p w:rsidR="00F1551B" w:rsidRDefault="00F1551B" w:rsidP="00F1551B">
      <w:pPr>
        <w:pStyle w:val="IBAdresse"/>
        <w:framePr w:w="2206" w:h="2160" w:hSpace="142" w:wrap="around" w:vAnchor="text" w:hAnchor="page" w:x="8889" w:y="47"/>
      </w:pPr>
      <w:r>
        <w:t>Dorfstraße 8 -10</w:t>
      </w:r>
    </w:p>
    <w:p w:rsidR="00F1551B" w:rsidRDefault="00F1551B" w:rsidP="00F1551B">
      <w:pPr>
        <w:pStyle w:val="IBAdresse"/>
        <w:framePr w:w="2206" w:h="2160" w:hSpace="142" w:wrap="around" w:vAnchor="text" w:hAnchor="page" w:x="8889" w:y="47"/>
      </w:pPr>
      <w:r>
        <w:t>15366 Neuenhagen</w:t>
      </w:r>
    </w:p>
    <w:p w:rsidR="00F1551B" w:rsidRDefault="00F1551B" w:rsidP="00F1551B">
      <w:pPr>
        <w:pStyle w:val="IBAdresse"/>
        <w:framePr w:w="2206" w:h="2160" w:hSpace="142" w:wrap="around" w:vAnchor="text" w:hAnchor="page" w:x="8889" w:y="47"/>
      </w:pPr>
      <w:r>
        <w:t xml:space="preserve">Telefon  </w:t>
      </w:r>
      <w:r w:rsidR="0065463D">
        <w:tab/>
      </w:r>
      <w:r>
        <w:t>03342 – 205891</w:t>
      </w:r>
    </w:p>
    <w:p w:rsidR="00F1551B" w:rsidRDefault="00F1551B" w:rsidP="00F1551B">
      <w:pPr>
        <w:pStyle w:val="IBAdresse"/>
        <w:framePr w:w="2206" w:h="2160" w:hSpace="142" w:wrap="around" w:vAnchor="text" w:hAnchor="page" w:x="8889" w:y="47"/>
      </w:pPr>
      <w:r>
        <w:t>Telef</w:t>
      </w:r>
      <w:bookmarkStart w:id="0" w:name="_GoBack"/>
      <w:bookmarkEnd w:id="0"/>
      <w:r>
        <w:t xml:space="preserve">ax  </w:t>
      </w:r>
      <w:r w:rsidR="0065463D">
        <w:tab/>
      </w:r>
      <w:r>
        <w:t>03342 – 243815</w:t>
      </w:r>
    </w:p>
    <w:p w:rsidR="00F1551B" w:rsidRDefault="00F1551B" w:rsidP="00F1551B">
      <w:pPr>
        <w:pStyle w:val="IBAdresse"/>
        <w:framePr w:w="2206" w:h="2160" w:hSpace="142" w:wrap="around" w:vAnchor="text" w:hAnchor="page" w:x="8889" w:y="47"/>
      </w:pPr>
      <w:r>
        <w:t xml:space="preserve">Mobil     </w:t>
      </w:r>
      <w:r w:rsidR="0065463D">
        <w:tab/>
      </w:r>
      <w:r w:rsidR="00931F60">
        <w:t>0152 - 01972708</w:t>
      </w:r>
    </w:p>
    <w:p w:rsidR="00F1551B" w:rsidRPr="00FD1092" w:rsidRDefault="009E796A" w:rsidP="00F1551B">
      <w:pPr>
        <w:pStyle w:val="IBAdresse"/>
        <w:framePr w:w="2206" w:h="2160" w:hSpace="142" w:wrap="around" w:vAnchor="text" w:hAnchor="page" w:x="8889" w:y="47"/>
        <w:rPr>
          <w:lang w:val="en-US"/>
        </w:rPr>
      </w:pPr>
      <w:r>
        <w:rPr>
          <w:lang w:val="en-US"/>
        </w:rPr>
        <w:t xml:space="preserve">Email     </w:t>
      </w:r>
      <w:r w:rsidR="00931F60">
        <w:rPr>
          <w:lang w:val="en-US"/>
        </w:rPr>
        <w:tab/>
        <w:t>philipp.schmidt@ib.de</w:t>
      </w:r>
    </w:p>
    <w:p w:rsidR="007F666A" w:rsidRPr="00FD1092" w:rsidRDefault="007F666A" w:rsidP="000252FD">
      <w:pPr>
        <w:pStyle w:val="IBAdresse"/>
        <w:framePr w:w="2206" w:h="2160" w:hSpace="142" w:wrap="around" w:vAnchor="text" w:hAnchor="page" w:x="8889" w:y="47"/>
        <w:rPr>
          <w:lang w:val="en-US"/>
        </w:rPr>
      </w:pPr>
    </w:p>
    <w:p w:rsidR="008D0010" w:rsidRPr="00FD1092" w:rsidRDefault="008D0010" w:rsidP="000252FD">
      <w:pPr>
        <w:pStyle w:val="IBAdresse"/>
        <w:framePr w:w="2206" w:h="2160" w:hSpace="142" w:wrap="around" w:vAnchor="text" w:hAnchor="page" w:x="8889" w:y="47"/>
        <w:rPr>
          <w:lang w:val="en-US"/>
        </w:rPr>
      </w:pPr>
    </w:p>
    <w:tbl>
      <w:tblPr>
        <w:tblpPr w:leftFromText="141" w:rightFromText="141" w:vertAnchor="text" w:horzAnchor="margin" w:tblpY="70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120023" w:rsidTr="001F06A5">
        <w:trPr>
          <w:trHeight w:hRule="exact" w:val="1140"/>
        </w:trPr>
        <w:tc>
          <w:tcPr>
            <w:tcW w:w="4820" w:type="dxa"/>
            <w:vAlign w:val="center"/>
          </w:tcPr>
          <w:p w:rsidR="001F06A5" w:rsidRDefault="001F06A5" w:rsidP="001F06A5">
            <w:pPr>
              <w:pStyle w:val="IBKopfzeileAdresse"/>
              <w:rPr>
                <w:color w:val="auto"/>
              </w:rPr>
            </w:pPr>
            <w:r>
              <w:rPr>
                <w:color w:val="auto"/>
              </w:rPr>
              <w:t>IB Berlin-Brandenburg gGmbH</w:t>
            </w:r>
          </w:p>
          <w:p w:rsidR="001F06A5" w:rsidRDefault="001F06A5" w:rsidP="001F06A5">
            <w:pPr>
              <w:pStyle w:val="IBKopfzeileAdresse"/>
              <w:rPr>
                <w:color w:val="auto"/>
              </w:rPr>
            </w:pPr>
            <w:r>
              <w:rPr>
                <w:color w:val="auto"/>
              </w:rPr>
              <w:t>IB Jugendhaus Blaupause</w:t>
            </w:r>
          </w:p>
          <w:p w:rsidR="001F06A5" w:rsidRDefault="001F06A5" w:rsidP="001F06A5">
            <w:pPr>
              <w:pStyle w:val="IBKopfzeileAdresse"/>
              <w:rPr>
                <w:color w:val="auto"/>
              </w:rPr>
            </w:pPr>
            <w:r>
              <w:rPr>
                <w:color w:val="auto"/>
              </w:rPr>
              <w:t xml:space="preserve">Dorfstraße 8-10 </w:t>
            </w:r>
          </w:p>
          <w:p w:rsidR="001F06A5" w:rsidRDefault="001F06A5" w:rsidP="001F06A5">
            <w:pPr>
              <w:pStyle w:val="IBKopfzeileAdresse"/>
              <w:rPr>
                <w:color w:val="auto"/>
              </w:rPr>
            </w:pPr>
            <w:r>
              <w:rPr>
                <w:color w:val="auto"/>
              </w:rPr>
              <w:t>15366 Neuenhagen</w:t>
            </w: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Default="009511FF" w:rsidP="009511FF">
            <w:pPr>
              <w:pStyle w:val="IBKopfzeileAdresse"/>
              <w:rPr>
                <w:color w:val="auto"/>
              </w:rPr>
            </w:pPr>
          </w:p>
          <w:p w:rsidR="009511FF" w:rsidRPr="00B76243" w:rsidRDefault="009511FF" w:rsidP="009511FF">
            <w:pPr>
              <w:pStyle w:val="IBKopfzeileAdresse"/>
              <w:rPr>
                <w:color w:val="auto"/>
              </w:rPr>
            </w:pPr>
          </w:p>
        </w:tc>
      </w:tr>
      <w:tr w:rsidR="00120023" w:rsidTr="001F06A5">
        <w:trPr>
          <w:trHeight w:hRule="exact" w:val="50"/>
        </w:trPr>
        <w:tc>
          <w:tcPr>
            <w:tcW w:w="4820" w:type="dxa"/>
          </w:tcPr>
          <w:p w:rsidR="009511FF" w:rsidRDefault="009511FF" w:rsidP="009511FF">
            <w:pPr>
              <w:rPr>
                <w:rFonts w:cs="Arial"/>
                <w:sz w:val="22"/>
                <w:szCs w:val="22"/>
              </w:rPr>
            </w:pPr>
          </w:p>
          <w:p w:rsidR="009511FF" w:rsidRDefault="009511FF" w:rsidP="009511FF">
            <w:pPr>
              <w:rPr>
                <w:rFonts w:cs="Arial"/>
                <w:sz w:val="22"/>
                <w:szCs w:val="22"/>
              </w:rPr>
            </w:pPr>
          </w:p>
          <w:p w:rsidR="009511FF" w:rsidRDefault="009511FF" w:rsidP="009511FF">
            <w:pPr>
              <w:rPr>
                <w:rFonts w:cs="Arial"/>
                <w:sz w:val="22"/>
                <w:szCs w:val="22"/>
              </w:rPr>
            </w:pPr>
          </w:p>
          <w:p w:rsidR="009511FF" w:rsidRDefault="009511FF" w:rsidP="009511FF">
            <w:pPr>
              <w:rPr>
                <w:rFonts w:cs="Arial"/>
                <w:sz w:val="22"/>
                <w:szCs w:val="22"/>
              </w:rPr>
            </w:pPr>
          </w:p>
          <w:p w:rsidR="009511FF" w:rsidRDefault="009511FF" w:rsidP="009511FF">
            <w:pPr>
              <w:rPr>
                <w:rFonts w:cs="Arial"/>
                <w:sz w:val="22"/>
                <w:szCs w:val="22"/>
              </w:rPr>
            </w:pPr>
          </w:p>
          <w:p w:rsidR="009511FF" w:rsidRPr="00544989" w:rsidRDefault="009511FF" w:rsidP="009511F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20023" w:rsidRDefault="00120023" w:rsidP="00120023">
      <w:pPr>
        <w:ind w:right="2431"/>
      </w:pPr>
    </w:p>
    <w:p w:rsidR="00F1551B" w:rsidRDefault="00F1551B" w:rsidP="00980E1B">
      <w:pPr>
        <w:ind w:right="588"/>
      </w:pPr>
    </w:p>
    <w:p w:rsidR="00F1551B" w:rsidRPr="00F1551B" w:rsidRDefault="00F1551B" w:rsidP="00F1551B"/>
    <w:p w:rsidR="00F1551B" w:rsidRDefault="003A7A00" w:rsidP="00F1551B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39370</wp:posOffset>
            </wp:positionV>
            <wp:extent cx="583565" cy="540385"/>
            <wp:effectExtent l="0" t="0" r="0" b="0"/>
            <wp:wrapTight wrapText="bothSides">
              <wp:wrapPolygon edited="0">
                <wp:start x="0" y="0"/>
                <wp:lineTo x="0" y="20559"/>
                <wp:lineTo x="21153" y="20559"/>
                <wp:lineTo x="21153" y="0"/>
                <wp:lineTo x="0" y="0"/>
              </wp:wrapPolygon>
            </wp:wrapTight>
            <wp:docPr id="10" name="Bild 2" descr="BP-col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-col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8B1" w:rsidRDefault="00FF48B1" w:rsidP="00F1551B"/>
    <w:p w:rsidR="00FF48B1" w:rsidRPr="00FF48B1" w:rsidRDefault="00FF48B1" w:rsidP="00FF48B1"/>
    <w:p w:rsidR="00FF48B1" w:rsidRPr="00FF48B1" w:rsidRDefault="00FF48B1" w:rsidP="00FF48B1"/>
    <w:p w:rsidR="00FF48B1" w:rsidRPr="00FF48B1" w:rsidRDefault="00FF48B1" w:rsidP="00FF48B1"/>
    <w:p w:rsidR="00FF48B1" w:rsidRPr="001F06A5" w:rsidRDefault="00FF48B1" w:rsidP="00FF48B1">
      <w:pPr>
        <w:rPr>
          <w:u w:val="single"/>
        </w:rPr>
      </w:pPr>
    </w:p>
    <w:p w:rsidR="00FF48B1" w:rsidRDefault="0096426F" w:rsidP="00FF48B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Anmeldung (Minderjähr</w:t>
      </w:r>
      <w:r w:rsidR="005609B6">
        <w:rPr>
          <w:b/>
          <w:sz w:val="24"/>
          <w:u w:val="single"/>
        </w:rPr>
        <w:t xml:space="preserve">ige) „NHG-Jam </w:t>
      </w:r>
      <w:proofErr w:type="spellStart"/>
      <w:r w:rsidR="005609B6">
        <w:rPr>
          <w:b/>
          <w:sz w:val="24"/>
          <w:u w:val="single"/>
        </w:rPr>
        <w:t>by</w:t>
      </w:r>
      <w:proofErr w:type="spellEnd"/>
      <w:r w:rsidR="005609B6">
        <w:rPr>
          <w:b/>
          <w:sz w:val="24"/>
          <w:u w:val="single"/>
        </w:rPr>
        <w:t xml:space="preserve"> Blaupause“ 2024</w:t>
      </w:r>
    </w:p>
    <w:p w:rsidR="001F06A5" w:rsidRDefault="001F06A5" w:rsidP="00FF48B1">
      <w:pPr>
        <w:rPr>
          <w:b/>
          <w:sz w:val="24"/>
          <w:u w:val="single"/>
        </w:rPr>
      </w:pPr>
    </w:p>
    <w:p w:rsidR="001F06A5" w:rsidRPr="000571B9" w:rsidRDefault="001F06A5" w:rsidP="00FF48B1">
      <w:r w:rsidRPr="000571B9">
        <w:t xml:space="preserve">Name, </w:t>
      </w:r>
      <w:r w:rsidR="005609B6" w:rsidRPr="000571B9">
        <w:t>Vorname: _</w:t>
      </w:r>
      <w:r w:rsidRPr="000571B9">
        <w:t>____________________________________________________________</w:t>
      </w:r>
      <w:r w:rsidR="001356AD">
        <w:t>________________________</w:t>
      </w:r>
    </w:p>
    <w:p w:rsidR="001F06A5" w:rsidRPr="000571B9" w:rsidRDefault="001F06A5" w:rsidP="00FF48B1">
      <w:r w:rsidRPr="000571B9">
        <w:t>Alter: ________</w:t>
      </w:r>
    </w:p>
    <w:p w:rsidR="001F06A5" w:rsidRPr="000571B9" w:rsidRDefault="003A7A00" w:rsidP="00FF48B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14605</wp:posOffset>
                </wp:positionV>
                <wp:extent cx="178435" cy="160020"/>
                <wp:effectExtent l="7620" t="5080" r="13970" b="635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049CFA" id="Oval 4" o:spid="_x0000_s1026" style="position:absolute;margin-left:158.75pt;margin-top:1.15pt;width:14.05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22225</wp:posOffset>
                </wp:positionV>
                <wp:extent cx="178435" cy="160020"/>
                <wp:effectExtent l="8255" t="12700" r="13335" b="825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08C4E" id="Oval 3" o:spid="_x0000_s1026" style="position:absolute;margin-left:86.8pt;margin-top:1.75pt;width:14.0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QXGQIAACw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"/>
            </w:pict>
          </mc:Fallback>
        </mc:AlternateContent>
      </w:r>
      <w:r w:rsidR="001F06A5" w:rsidRPr="000571B9">
        <w:t xml:space="preserve">Kategorie: </w:t>
      </w:r>
      <w:r w:rsidR="001F06A5" w:rsidRPr="000571B9">
        <w:tab/>
      </w:r>
      <w:r w:rsidR="001F06A5" w:rsidRPr="000571B9">
        <w:tab/>
        <w:t>BMX</w:t>
      </w:r>
      <w:r w:rsidR="001F06A5" w:rsidRPr="000571B9">
        <w:tab/>
      </w:r>
      <w:r w:rsidR="001F06A5" w:rsidRPr="000571B9">
        <w:tab/>
        <w:t>Skateboard</w:t>
      </w:r>
      <w:r w:rsidR="001F06A5" w:rsidRPr="000571B9">
        <w:tab/>
      </w:r>
    </w:p>
    <w:p w:rsidR="001356AD" w:rsidRDefault="003A7A00" w:rsidP="00FF48B1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127635</wp:posOffset>
                </wp:positionV>
                <wp:extent cx="178435" cy="160020"/>
                <wp:effectExtent l="7620" t="8255" r="13970" b="1270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004CE" id="Oval 6" o:spid="_x0000_s1026" style="position:absolute;margin-left:158.75pt;margin-top:10.05pt;width:14.05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127635</wp:posOffset>
                </wp:positionV>
                <wp:extent cx="178435" cy="160020"/>
                <wp:effectExtent l="8255" t="8255" r="13335" b="1270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9B613" id="Oval 5" o:spid="_x0000_s1026" style="position:absolute;margin-left:86.8pt;margin-top:10.05pt;width:14.05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"/>
            </w:pict>
          </mc:Fallback>
        </mc:AlternateContent>
      </w:r>
      <w:r w:rsidR="001F06A5" w:rsidRPr="000571B9">
        <w:tab/>
      </w:r>
      <w:r w:rsidR="001F06A5" w:rsidRPr="000571B9">
        <w:tab/>
      </w:r>
      <w:r w:rsidR="001F06A5" w:rsidRPr="000571B9">
        <w:tab/>
      </w:r>
    </w:p>
    <w:p w:rsidR="001F06A5" w:rsidRPr="000571B9" w:rsidRDefault="001356AD" w:rsidP="00FF48B1">
      <w:r>
        <w:tab/>
      </w:r>
      <w:r>
        <w:tab/>
      </w:r>
      <w:r>
        <w:tab/>
      </w:r>
      <w:r w:rsidR="001F06A5" w:rsidRPr="000571B9">
        <w:t>Anfänger</w:t>
      </w:r>
      <w:r w:rsidR="001F06A5" w:rsidRPr="000571B9">
        <w:tab/>
        <w:t>Fortgeschritten</w:t>
      </w:r>
    </w:p>
    <w:p w:rsidR="001356AD" w:rsidRDefault="001356AD" w:rsidP="00FF48B1"/>
    <w:p w:rsidR="001F06A5" w:rsidRPr="000571B9" w:rsidRDefault="001F06A5" w:rsidP="00FF48B1">
      <w:r w:rsidRPr="000571B9">
        <w:t>Name u. Anschrift der Eltern: ___________________________________________________</w:t>
      </w:r>
      <w:r w:rsidR="001356AD">
        <w:t>________________________</w:t>
      </w:r>
    </w:p>
    <w:p w:rsidR="001F06A5" w:rsidRPr="000571B9" w:rsidRDefault="001F06A5" w:rsidP="00FF48B1">
      <w:r w:rsidRPr="000571B9">
        <w:t xml:space="preserve">                                               ___________________________________________________</w:t>
      </w:r>
      <w:r w:rsidR="001356AD">
        <w:t>__________________________</w:t>
      </w:r>
    </w:p>
    <w:p w:rsidR="001F06A5" w:rsidRPr="000571B9" w:rsidRDefault="001F06A5" w:rsidP="00FF48B1">
      <w:r w:rsidRPr="000571B9">
        <w:t xml:space="preserve">                                               ___________________________________________________</w:t>
      </w:r>
      <w:r w:rsidR="001356AD">
        <w:t>__________________________</w:t>
      </w:r>
    </w:p>
    <w:p w:rsidR="001F06A5" w:rsidRPr="000571B9" w:rsidRDefault="001F06A5" w:rsidP="00FF48B1">
      <w:r w:rsidRPr="000571B9">
        <w:t>Telefonnummer(n</w:t>
      </w:r>
      <w:r w:rsidR="005609B6" w:rsidRPr="000571B9">
        <w:t>): _</w:t>
      </w:r>
      <w:r w:rsidRPr="000571B9">
        <w:t>__________________________________________________________</w:t>
      </w:r>
      <w:r w:rsidR="001356AD">
        <w:t>________________________</w:t>
      </w:r>
    </w:p>
    <w:p w:rsidR="001F06A5" w:rsidRPr="000571B9" w:rsidRDefault="001F06A5" w:rsidP="00FF48B1">
      <w:r w:rsidRPr="000571B9">
        <w:tab/>
      </w:r>
      <w:r w:rsidRPr="000571B9">
        <w:tab/>
        <w:t xml:space="preserve">          ___________________________________________________________</w:t>
      </w:r>
      <w:r w:rsidR="001356AD">
        <w:t>_____________________</w:t>
      </w:r>
    </w:p>
    <w:p w:rsidR="001F06A5" w:rsidRPr="000571B9" w:rsidRDefault="005609B6" w:rsidP="00FF48B1">
      <w:r w:rsidRPr="000571B9">
        <w:t>Krankenkasse: _</w:t>
      </w:r>
      <w:r w:rsidR="000571B9" w:rsidRPr="000571B9">
        <w:t>______________________________________________________________</w:t>
      </w:r>
      <w:r w:rsidR="001356AD">
        <w:t>_________________________</w:t>
      </w:r>
    </w:p>
    <w:p w:rsidR="000571B9" w:rsidRPr="000571B9" w:rsidRDefault="000571B9" w:rsidP="00FF48B1"/>
    <w:p w:rsidR="000571B9" w:rsidRPr="000571B9" w:rsidRDefault="000571B9" w:rsidP="00FF48B1">
      <w:r w:rsidRPr="000571B9">
        <w:t xml:space="preserve">Diese Anmeldung ist unterschrieben zur Veranstaltung mitzubringen! Voranmeldung bitte per Mail an </w:t>
      </w:r>
      <w:hyperlink r:id="rId8" w:history="1">
        <w:r w:rsidRPr="000571B9">
          <w:rPr>
            <w:rStyle w:val="Hyperlink"/>
          </w:rPr>
          <w:t>philipp.schmidt@ib.de</w:t>
        </w:r>
      </w:hyperlink>
      <w:r w:rsidRPr="000571B9">
        <w:t xml:space="preserve"> oder persönlich im IB Jugendhaus Blaupause (Dor</w:t>
      </w:r>
      <w:r w:rsidR="005609B6">
        <w:t>f</w:t>
      </w:r>
      <w:r w:rsidRPr="000571B9">
        <w:t>str. 8 – 10, 15366 Neuenhagen bei Berlin, Tel.: 03342/205891)!</w:t>
      </w:r>
    </w:p>
    <w:p w:rsidR="000571B9" w:rsidRPr="000571B9" w:rsidRDefault="000571B9" w:rsidP="00FF48B1"/>
    <w:p w:rsidR="000571B9" w:rsidRPr="000571B9" w:rsidRDefault="000571B9" w:rsidP="00FF48B1">
      <w:r w:rsidRPr="000571B9">
        <w:t>Eine direkte Anmeldung am Veranstaltungstag ist nur im Beisein eines Erziehungsberechtigten möglich, welche dann vor Ort ihr Einverständnis erklären.</w:t>
      </w:r>
    </w:p>
    <w:p w:rsidR="000571B9" w:rsidRPr="000571B9" w:rsidRDefault="000571B9" w:rsidP="00FF48B1"/>
    <w:p w:rsidR="000571B9" w:rsidRPr="001356AD" w:rsidRDefault="000571B9" w:rsidP="00FF48B1">
      <w:pPr>
        <w:rPr>
          <w:b/>
          <w:sz w:val="22"/>
        </w:rPr>
      </w:pPr>
      <w:r w:rsidRPr="001356AD">
        <w:rPr>
          <w:b/>
          <w:sz w:val="22"/>
        </w:rPr>
        <w:t>Information des Veranstalters:</w:t>
      </w:r>
    </w:p>
    <w:p w:rsidR="000571B9" w:rsidRPr="001356AD" w:rsidRDefault="000571B9" w:rsidP="00FF48B1">
      <w:pPr>
        <w:rPr>
          <w:sz w:val="22"/>
        </w:rPr>
      </w:pPr>
      <w:r w:rsidRPr="001356AD">
        <w:rPr>
          <w:sz w:val="22"/>
        </w:rPr>
        <w:t>Wir weisen ausdrücklich darauf hin, dass es sich hierbei um eine Sportart mit erhöhtem Verletzungsrisiko handelt. Um Verletzungen möglichst zu vermeiden, müssen alle Teilnehmer eine Schutzausrüstung tragen (Protektoren und Helm).</w:t>
      </w:r>
    </w:p>
    <w:p w:rsidR="000571B9" w:rsidRPr="001356AD" w:rsidRDefault="000571B9" w:rsidP="00FF48B1">
      <w:pPr>
        <w:rPr>
          <w:sz w:val="22"/>
        </w:rPr>
      </w:pPr>
    </w:p>
    <w:p w:rsidR="000571B9" w:rsidRPr="001356AD" w:rsidRDefault="001356AD" w:rsidP="00FF48B1">
      <w:pPr>
        <w:rPr>
          <w:sz w:val="22"/>
        </w:rPr>
      </w:pPr>
      <w:r w:rsidRPr="001356AD">
        <w:rPr>
          <w:b/>
          <w:sz w:val="22"/>
        </w:rPr>
        <w:t>Einverständniserklärung</w:t>
      </w:r>
      <w:r w:rsidR="000571B9" w:rsidRPr="001356AD">
        <w:rPr>
          <w:b/>
          <w:sz w:val="22"/>
        </w:rPr>
        <w:t xml:space="preserve"> der Erziehungsberechtigten</w:t>
      </w:r>
      <w:r w:rsidR="000571B9" w:rsidRPr="001356AD">
        <w:rPr>
          <w:sz w:val="22"/>
        </w:rPr>
        <w:t xml:space="preserve"> </w:t>
      </w:r>
    </w:p>
    <w:p w:rsidR="00FF48B1" w:rsidRPr="001356AD" w:rsidRDefault="001356AD" w:rsidP="00FF48B1">
      <w:pPr>
        <w:rPr>
          <w:sz w:val="22"/>
        </w:rPr>
      </w:pPr>
      <w:r w:rsidRPr="001356AD">
        <w:rPr>
          <w:sz w:val="22"/>
        </w:rPr>
        <w:t>Wir/Ich erlaube/n, dass mein/unser Kind am Contest auf unsere/meine Gefahr teilnehmen darf. Wir/Ich trage/n für eventuelle Verletzungen die volle Verantwortung.</w:t>
      </w:r>
    </w:p>
    <w:p w:rsidR="001356AD" w:rsidRDefault="001356AD" w:rsidP="00FF48B1"/>
    <w:p w:rsidR="001356AD" w:rsidRDefault="001356AD" w:rsidP="00FF48B1"/>
    <w:p w:rsidR="001356AD" w:rsidRDefault="001356AD" w:rsidP="00FF48B1">
      <w:r>
        <w:t>______________________________________</w:t>
      </w:r>
      <w:r>
        <w:tab/>
      </w:r>
      <w:r>
        <w:tab/>
        <w:t>_________________________________________________</w:t>
      </w:r>
    </w:p>
    <w:p w:rsidR="001356AD" w:rsidRDefault="001356AD" w:rsidP="00FF48B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1356AD" w:rsidRDefault="001356AD" w:rsidP="00FF48B1"/>
    <w:p w:rsidR="001356AD" w:rsidRDefault="001356AD" w:rsidP="00FF48B1">
      <w:r>
        <w:t>Unser/Mein Kind darf ohne Schutzausrüstung am Contest teilnehmen! (Bitte erneut unterschreiben, falls zutrifft. (Ohne diese Unterschrift ist eine entsprechende Teilnahme nicht möglich!)</w:t>
      </w:r>
    </w:p>
    <w:p w:rsidR="001356AD" w:rsidRDefault="001356AD" w:rsidP="001356AD"/>
    <w:p w:rsidR="001356AD" w:rsidRDefault="001356AD" w:rsidP="001356AD">
      <w:r>
        <w:t>______________________________________</w:t>
      </w:r>
      <w:r>
        <w:tab/>
      </w:r>
      <w:r>
        <w:tab/>
        <w:t>_________________________________________________</w:t>
      </w:r>
    </w:p>
    <w:p w:rsidR="00217F64" w:rsidRPr="001356AD" w:rsidRDefault="001356AD" w:rsidP="00217F64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217F64" w:rsidRPr="001356AD" w:rsidSect="000252F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6" w:right="567" w:bottom="1276" w:left="1247" w:header="680" w:footer="3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1D" w:rsidRDefault="0048371D">
      <w:r>
        <w:separator/>
      </w:r>
    </w:p>
  </w:endnote>
  <w:endnote w:type="continuationSeparator" w:id="0">
    <w:p w:rsidR="0048371D" w:rsidRDefault="004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D" w:rsidRDefault="003A7A00" w:rsidP="00120023">
    <w:pPr>
      <w:pStyle w:val="Fuzeile"/>
      <w:spacing w:before="0" w:after="0"/>
    </w:pPr>
    <w:r>
      <w:rPr>
        <w:noProof/>
      </w:rPr>
      <w:drawing>
        <wp:inline distT="0" distB="0" distL="0" distR="0">
          <wp:extent cx="6400800" cy="190500"/>
          <wp:effectExtent l="0" t="0" r="0" b="0"/>
          <wp:docPr id="2" name="Bild 2" descr="Fusszeil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zeil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D" w:rsidRDefault="0087465D" w:rsidP="00120023">
    <w:pPr>
      <w:pStyle w:val="Fuzeile"/>
      <w:spacing w:before="0" w:after="0" w:line="14" w:lineRule="exact"/>
    </w:pPr>
  </w:p>
  <w:tbl>
    <w:tblPr>
      <w:tblW w:w="10122" w:type="dxa"/>
      <w:tblInd w:w="2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63"/>
      <w:gridCol w:w="2459"/>
    </w:tblGrid>
    <w:tr w:rsidR="0087465D" w:rsidRPr="00AE460C">
      <w:trPr>
        <w:trHeight w:val="851"/>
      </w:trPr>
      <w:tc>
        <w:tcPr>
          <w:tcW w:w="7663" w:type="dxa"/>
          <w:noWrap/>
        </w:tcPr>
        <w:p w:rsidR="0087465D" w:rsidRPr="00AE460C" w:rsidRDefault="0087465D" w:rsidP="00120023">
          <w:pPr>
            <w:pStyle w:val="IBFusszeileEinrichtung"/>
            <w:framePr w:w="0" w:hRule="auto" w:wrap="auto" w:vAnchor="margin" w:hAnchor="text" w:xAlign="left" w:yAlign="inline"/>
          </w:pPr>
        </w:p>
      </w:tc>
      <w:tc>
        <w:tcPr>
          <w:tcW w:w="2459" w:type="dxa"/>
        </w:tcPr>
        <w:p w:rsidR="0087465D" w:rsidRPr="00851490" w:rsidRDefault="003A7A00" w:rsidP="009F0D5A">
          <w:pPr>
            <w:pStyle w:val="IBFusszeileEinrichtung"/>
            <w:framePr w:wrap="around"/>
            <w:jc w:val="left"/>
          </w:pPr>
          <w:r>
            <w:rPr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26670</wp:posOffset>
                </wp:positionV>
                <wp:extent cx="575945" cy="398145"/>
                <wp:effectExtent l="0" t="0" r="0" b="0"/>
                <wp:wrapNone/>
                <wp:docPr id="7" name="Bild 7" descr="EFQM_MEMBER_graustufen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FQM_MEMBER_graustufen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398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Pr="00851490" w:rsidRDefault="0087465D" w:rsidP="00F94FFC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lang w:val="de-DE"/>
            </w:rPr>
          </w:pPr>
        </w:p>
      </w:tc>
      <w:tc>
        <w:tcPr>
          <w:tcW w:w="2459" w:type="dxa"/>
        </w:tcPr>
        <w:p w:rsidR="0087465D" w:rsidRPr="00475CAA" w:rsidRDefault="0087465D" w:rsidP="00E6779F">
          <w:pPr>
            <w:pStyle w:val="IBFusszeileEinrichtung"/>
            <w:framePr w:w="0" w:hRule="auto" w:wrap="auto" w:vAnchor="margin" w:hAnchor="text" w:xAlign="left" w:yAlign="inline"/>
            <w:spacing w:before="0" w:after="0"/>
          </w:pP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Pr="00851490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lang w:val="de-DE"/>
            </w:rPr>
          </w:pPr>
          <w:r w:rsidRPr="00851490">
            <w:rPr>
              <w:lang w:val="de-DE"/>
            </w:rPr>
            <w:t>Internationaler Bund</w:t>
          </w:r>
          <w:r>
            <w:rPr>
              <w:lang w:val="de-DE"/>
            </w:rPr>
            <w:t xml:space="preserve"> </w:t>
          </w:r>
          <w:r w:rsidRPr="00E6779F">
            <w:rPr>
              <w:lang w:val="de-DE"/>
            </w:rPr>
            <w:t>·</w:t>
          </w:r>
          <w:r w:rsidRPr="00851490">
            <w:rPr>
              <w:lang w:val="de-DE"/>
            </w:rPr>
            <w:t xml:space="preserve"> </w:t>
          </w:r>
          <w:r>
            <w:rPr>
              <w:lang w:val="de-DE"/>
            </w:rPr>
            <w:t>IB Berlin-Brandenburg gGmbH für Bildung und soziale Dienste (IB Berlin-Brandenburg gGmbH)</w:t>
          </w:r>
        </w:p>
      </w:tc>
      <w:tc>
        <w:tcPr>
          <w:tcW w:w="2459" w:type="dxa"/>
        </w:tcPr>
        <w:p w:rsidR="0087465D" w:rsidRPr="00475CAA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</w:pPr>
          <w:proofErr w:type="spellStart"/>
          <w:r>
            <w:t>Bankverbindung</w:t>
          </w:r>
          <w:proofErr w:type="spellEnd"/>
          <w:r>
            <w:t>:</w:t>
          </w: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Pr="00A044C8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>
            <w:rPr>
              <w:lang w:val="de-DE"/>
            </w:rPr>
            <w:t xml:space="preserve">Geschäftsführung: Kerstin Ewert, Niels </w:t>
          </w:r>
          <w:proofErr w:type="spellStart"/>
          <w:r>
            <w:rPr>
              <w:lang w:val="de-DE"/>
            </w:rPr>
            <w:t>Spellbrink</w:t>
          </w:r>
          <w:proofErr w:type="spellEnd"/>
        </w:p>
      </w:tc>
      <w:tc>
        <w:tcPr>
          <w:tcW w:w="2459" w:type="dxa"/>
        </w:tcPr>
        <w:p w:rsidR="0087465D" w:rsidRPr="00CC7CA5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 w:rsidRPr="00CC7CA5">
            <w:rPr>
              <w:lang w:val="de-DE"/>
            </w:rPr>
            <w:t xml:space="preserve">IB </w:t>
          </w:r>
          <w:r>
            <w:rPr>
              <w:lang w:val="de-DE"/>
            </w:rPr>
            <w:t>Berlin-Brandenburg</w:t>
          </w:r>
          <w:r w:rsidRPr="00CC7CA5">
            <w:rPr>
              <w:lang w:val="de-DE"/>
            </w:rPr>
            <w:t xml:space="preserve"> gGmbH</w:t>
          </w:r>
        </w:p>
        <w:p w:rsidR="0087465D" w:rsidRPr="00CC7CA5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 w:rsidRPr="00CC7CA5">
            <w:rPr>
              <w:lang w:val="de-DE"/>
            </w:rPr>
            <w:t xml:space="preserve">Bank f </w:t>
          </w: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Default="0087465D" w:rsidP="008164F3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lang w:val="de-DE"/>
            </w:rPr>
          </w:pPr>
          <w:r w:rsidRPr="000D58B3">
            <w:rPr>
              <w:lang w:val="de-DE"/>
            </w:rPr>
            <w:t xml:space="preserve">Handelsregister Amtsgericht Frankfurt am Main HRB 99698 · </w:t>
          </w:r>
          <w:proofErr w:type="spellStart"/>
          <w:r>
            <w:rPr>
              <w:lang w:val="de-DE"/>
            </w:rPr>
            <w:t>St.Nr</w:t>
          </w:r>
          <w:proofErr w:type="spellEnd"/>
          <w:r>
            <w:rPr>
              <w:lang w:val="de-DE"/>
            </w:rPr>
            <w:t xml:space="preserve">. 045 255 65660 </w:t>
          </w:r>
          <w:r w:rsidRPr="000D58B3">
            <w:rPr>
              <w:lang w:val="de-DE"/>
            </w:rPr>
            <w:t>·</w:t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USt-IdNr</w:t>
          </w:r>
          <w:proofErr w:type="spellEnd"/>
          <w:r>
            <w:rPr>
              <w:lang w:val="de-DE"/>
            </w:rPr>
            <w:t>. DE815531925</w:t>
          </w:r>
        </w:p>
        <w:p w:rsidR="0087465D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lang w:val="de-DE"/>
            </w:rPr>
          </w:pPr>
        </w:p>
        <w:p w:rsidR="0087465D" w:rsidRPr="00974619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color w:val="CC00CC"/>
              <w:lang w:val="de-DE"/>
            </w:rPr>
          </w:pPr>
        </w:p>
      </w:tc>
      <w:tc>
        <w:tcPr>
          <w:tcW w:w="2459" w:type="dxa"/>
        </w:tcPr>
        <w:p w:rsidR="0087465D" w:rsidRPr="00F94FFC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</w:pPr>
          <w:r>
            <w:t>Commerzbank Frankfurt/Main</w:t>
          </w: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Pr="00851490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>
            <w:rPr>
              <w:lang w:val="de-DE"/>
            </w:rPr>
            <w:t xml:space="preserve">Gesellschafter: Internationaler Bund e.V., vertreten durch den Vorstand Thiemo </w:t>
          </w:r>
          <w:proofErr w:type="spellStart"/>
          <w:r>
            <w:rPr>
              <w:lang w:val="de-DE"/>
            </w:rPr>
            <w:t>Fojkar</w:t>
          </w:r>
          <w:proofErr w:type="spellEnd"/>
          <w:r>
            <w:rPr>
              <w:lang w:val="de-DE"/>
            </w:rPr>
            <w:t xml:space="preserve"> (Vorsitzender), Karola Becker, Stefan </w:t>
          </w:r>
          <w:proofErr w:type="spellStart"/>
          <w:r>
            <w:rPr>
              <w:lang w:val="de-DE"/>
            </w:rPr>
            <w:t>Guffart</w:t>
          </w:r>
          <w:proofErr w:type="spellEnd"/>
        </w:p>
      </w:tc>
      <w:tc>
        <w:tcPr>
          <w:tcW w:w="2459" w:type="dxa"/>
        </w:tcPr>
        <w:p w:rsidR="0087465D" w:rsidRPr="00F94FFC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 w:rsidRPr="00F94FFC">
            <w:rPr>
              <w:lang w:val="de-DE"/>
            </w:rPr>
            <w:t xml:space="preserve">IBAN </w:t>
          </w:r>
          <w:r w:rsidRPr="00D55F9D">
            <w:rPr>
              <w:bCs/>
            </w:rPr>
            <w:t>DE21 5004 0000 0593 3338 33</w:t>
          </w:r>
        </w:p>
      </w:tc>
    </w:tr>
    <w:tr w:rsidR="0087465D" w:rsidRPr="00AE460C">
      <w:trPr>
        <w:trHeight w:hRule="exact" w:val="142"/>
      </w:trPr>
      <w:tc>
        <w:tcPr>
          <w:tcW w:w="7663" w:type="dxa"/>
          <w:noWrap/>
        </w:tcPr>
        <w:p w:rsidR="0087465D" w:rsidRPr="00974619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jc w:val="left"/>
            <w:rPr>
              <w:color w:val="CC00CC"/>
              <w:lang w:val="de-DE"/>
            </w:rPr>
          </w:pPr>
          <w:r>
            <w:rPr>
              <w:lang w:val="de-DE"/>
            </w:rPr>
            <w:t xml:space="preserve">Die Gesellschaft ist als gemeinnützig anerkannt. </w:t>
          </w:r>
          <w:r w:rsidRPr="00851490">
            <w:rPr>
              <w:lang w:val="de-DE"/>
            </w:rPr>
            <w:t>·</w:t>
          </w:r>
          <w:r>
            <w:rPr>
              <w:lang w:val="de-DE"/>
            </w:rPr>
            <w:t xml:space="preserve"> www.internationaler-bund.de</w:t>
          </w:r>
        </w:p>
      </w:tc>
      <w:tc>
        <w:tcPr>
          <w:tcW w:w="2459" w:type="dxa"/>
        </w:tcPr>
        <w:p w:rsidR="0087465D" w:rsidRPr="00F94FFC" w:rsidRDefault="0087465D" w:rsidP="000C4D26">
          <w:pPr>
            <w:pStyle w:val="IBFusszeileEinrichtung"/>
            <w:framePr w:w="0" w:hRule="auto" w:wrap="auto" w:vAnchor="margin" w:hAnchor="text" w:xAlign="left" w:yAlign="inline"/>
            <w:spacing w:before="0" w:after="0"/>
            <w:rPr>
              <w:lang w:val="de-DE"/>
            </w:rPr>
          </w:pPr>
          <w:r w:rsidRPr="00F94FFC">
            <w:rPr>
              <w:lang w:val="de-DE"/>
            </w:rPr>
            <w:t>BIC COBADEFFXXX</w:t>
          </w:r>
        </w:p>
      </w:tc>
    </w:tr>
  </w:tbl>
  <w:p w:rsidR="0087465D" w:rsidRDefault="003A7A00" w:rsidP="00120023">
    <w:pPr>
      <w:pStyle w:val="Fuzeile"/>
      <w:spacing w:before="0" w:after="0"/>
    </w:pPr>
    <w:r>
      <w:rPr>
        <w:noProof/>
      </w:rPr>
      <w:drawing>
        <wp:inline distT="0" distB="0" distL="0" distR="0">
          <wp:extent cx="6400800" cy="190500"/>
          <wp:effectExtent l="0" t="0" r="0" b="0"/>
          <wp:docPr id="3" name="Bild 3" descr="Fusszeil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sszeil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1D" w:rsidRDefault="0048371D">
      <w:r>
        <w:separator/>
      </w:r>
    </w:p>
  </w:footnote>
  <w:footnote w:type="continuationSeparator" w:id="0">
    <w:p w:rsidR="0048371D" w:rsidRDefault="0048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D" w:rsidRPr="0021017F" w:rsidRDefault="003A7A00" w:rsidP="00980E1B">
    <w:pPr>
      <w:pStyle w:val="Kopfzeile"/>
      <w:jc w:val="right"/>
    </w:pPr>
    <w:r>
      <w:rPr>
        <w:noProof/>
      </w:rPr>
      <w:drawing>
        <wp:inline distT="0" distB="0" distL="0" distR="0">
          <wp:extent cx="2009775" cy="4667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D" w:rsidRPr="00974619" w:rsidRDefault="003A7A00" w:rsidP="00974619">
    <w:pPr>
      <w:pStyle w:val="Kopfzeile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4180840</wp:posOffset>
          </wp:positionH>
          <wp:positionV relativeFrom="paragraph">
            <wp:posOffset>25400</wp:posOffset>
          </wp:positionV>
          <wp:extent cx="2000250" cy="457200"/>
          <wp:effectExtent l="0" t="0" r="0" b="0"/>
          <wp:wrapNone/>
          <wp:docPr id="6" name="Bild 6" descr="Logo_IB_Berlin-Brandenburg_g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IB_Berlin-Brandenburg_g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0"/>
    <w:rsid w:val="00013DCE"/>
    <w:rsid w:val="000252FD"/>
    <w:rsid w:val="00051AB8"/>
    <w:rsid w:val="000571B9"/>
    <w:rsid w:val="00060F36"/>
    <w:rsid w:val="000B5135"/>
    <w:rsid w:val="000C4D26"/>
    <w:rsid w:val="000D58B3"/>
    <w:rsid w:val="000E7271"/>
    <w:rsid w:val="000F4AF8"/>
    <w:rsid w:val="00120023"/>
    <w:rsid w:val="00125C4B"/>
    <w:rsid w:val="00130068"/>
    <w:rsid w:val="00133ED7"/>
    <w:rsid w:val="001356AD"/>
    <w:rsid w:val="0014393C"/>
    <w:rsid w:val="0015785A"/>
    <w:rsid w:val="00180D6D"/>
    <w:rsid w:val="001A5843"/>
    <w:rsid w:val="001B2F79"/>
    <w:rsid w:val="001B48AF"/>
    <w:rsid w:val="001B5F2B"/>
    <w:rsid w:val="001D1C7A"/>
    <w:rsid w:val="001E0A33"/>
    <w:rsid w:val="001F06A5"/>
    <w:rsid w:val="0020100F"/>
    <w:rsid w:val="00202834"/>
    <w:rsid w:val="0021017F"/>
    <w:rsid w:val="00217F64"/>
    <w:rsid w:val="00232AB2"/>
    <w:rsid w:val="002814EB"/>
    <w:rsid w:val="002B4931"/>
    <w:rsid w:val="002C1D97"/>
    <w:rsid w:val="00356895"/>
    <w:rsid w:val="00374736"/>
    <w:rsid w:val="003A7A00"/>
    <w:rsid w:val="003E033C"/>
    <w:rsid w:val="003F1A51"/>
    <w:rsid w:val="004500F8"/>
    <w:rsid w:val="004501AE"/>
    <w:rsid w:val="00455365"/>
    <w:rsid w:val="00471915"/>
    <w:rsid w:val="004806B8"/>
    <w:rsid w:val="0048371D"/>
    <w:rsid w:val="00487DE5"/>
    <w:rsid w:val="004A2A91"/>
    <w:rsid w:val="004B0737"/>
    <w:rsid w:val="004D0FCD"/>
    <w:rsid w:val="004E3D77"/>
    <w:rsid w:val="00513636"/>
    <w:rsid w:val="0051536C"/>
    <w:rsid w:val="00537219"/>
    <w:rsid w:val="00542A75"/>
    <w:rsid w:val="00544989"/>
    <w:rsid w:val="005609B6"/>
    <w:rsid w:val="005A48D6"/>
    <w:rsid w:val="005A51E1"/>
    <w:rsid w:val="005E27A1"/>
    <w:rsid w:val="005E50B2"/>
    <w:rsid w:val="0062381F"/>
    <w:rsid w:val="00642158"/>
    <w:rsid w:val="00645EDB"/>
    <w:rsid w:val="0065463D"/>
    <w:rsid w:val="00660855"/>
    <w:rsid w:val="006820E9"/>
    <w:rsid w:val="00690591"/>
    <w:rsid w:val="00694057"/>
    <w:rsid w:val="00694532"/>
    <w:rsid w:val="006B0F91"/>
    <w:rsid w:val="006C5FB3"/>
    <w:rsid w:val="007414DC"/>
    <w:rsid w:val="00770DD4"/>
    <w:rsid w:val="00771030"/>
    <w:rsid w:val="0079272F"/>
    <w:rsid w:val="007B6A5C"/>
    <w:rsid w:val="007D0E8C"/>
    <w:rsid w:val="007D53D5"/>
    <w:rsid w:val="007F666A"/>
    <w:rsid w:val="0081565A"/>
    <w:rsid w:val="008164F3"/>
    <w:rsid w:val="00851490"/>
    <w:rsid w:val="0087465D"/>
    <w:rsid w:val="008751B7"/>
    <w:rsid w:val="00876F89"/>
    <w:rsid w:val="00881BE2"/>
    <w:rsid w:val="008938A5"/>
    <w:rsid w:val="008A5EF2"/>
    <w:rsid w:val="008C5219"/>
    <w:rsid w:val="008D0010"/>
    <w:rsid w:val="008E049E"/>
    <w:rsid w:val="008E4992"/>
    <w:rsid w:val="008F0518"/>
    <w:rsid w:val="009142B2"/>
    <w:rsid w:val="00931F60"/>
    <w:rsid w:val="00946EB0"/>
    <w:rsid w:val="009511FF"/>
    <w:rsid w:val="0096426F"/>
    <w:rsid w:val="00974619"/>
    <w:rsid w:val="00980E1B"/>
    <w:rsid w:val="00981717"/>
    <w:rsid w:val="0098387B"/>
    <w:rsid w:val="009921B7"/>
    <w:rsid w:val="00993613"/>
    <w:rsid w:val="00997F23"/>
    <w:rsid w:val="009C275F"/>
    <w:rsid w:val="009C2769"/>
    <w:rsid w:val="009E796A"/>
    <w:rsid w:val="009F0D5A"/>
    <w:rsid w:val="00A044C8"/>
    <w:rsid w:val="00A25F71"/>
    <w:rsid w:val="00A52160"/>
    <w:rsid w:val="00A65439"/>
    <w:rsid w:val="00A6628F"/>
    <w:rsid w:val="00A9626E"/>
    <w:rsid w:val="00AA3EB7"/>
    <w:rsid w:val="00AD4873"/>
    <w:rsid w:val="00AF1349"/>
    <w:rsid w:val="00AF2381"/>
    <w:rsid w:val="00B16E74"/>
    <w:rsid w:val="00B26F90"/>
    <w:rsid w:val="00B36338"/>
    <w:rsid w:val="00B400A4"/>
    <w:rsid w:val="00B661D4"/>
    <w:rsid w:val="00B67C18"/>
    <w:rsid w:val="00B76243"/>
    <w:rsid w:val="00BB4B59"/>
    <w:rsid w:val="00BC468A"/>
    <w:rsid w:val="00BC51D7"/>
    <w:rsid w:val="00BD3D00"/>
    <w:rsid w:val="00BD482A"/>
    <w:rsid w:val="00BE3700"/>
    <w:rsid w:val="00BE7857"/>
    <w:rsid w:val="00C36C4F"/>
    <w:rsid w:val="00C66913"/>
    <w:rsid w:val="00C71E91"/>
    <w:rsid w:val="00CB507F"/>
    <w:rsid w:val="00CC7CA5"/>
    <w:rsid w:val="00CF421E"/>
    <w:rsid w:val="00CF5091"/>
    <w:rsid w:val="00D1699E"/>
    <w:rsid w:val="00D23C69"/>
    <w:rsid w:val="00D37A24"/>
    <w:rsid w:val="00D92013"/>
    <w:rsid w:val="00D95238"/>
    <w:rsid w:val="00DA6230"/>
    <w:rsid w:val="00E304FC"/>
    <w:rsid w:val="00E32533"/>
    <w:rsid w:val="00E6779F"/>
    <w:rsid w:val="00E816E2"/>
    <w:rsid w:val="00E856E1"/>
    <w:rsid w:val="00EA4C15"/>
    <w:rsid w:val="00EB4DE0"/>
    <w:rsid w:val="00EE4B6F"/>
    <w:rsid w:val="00EE53D2"/>
    <w:rsid w:val="00EF7457"/>
    <w:rsid w:val="00F05F35"/>
    <w:rsid w:val="00F11E0B"/>
    <w:rsid w:val="00F14396"/>
    <w:rsid w:val="00F1551B"/>
    <w:rsid w:val="00F407D7"/>
    <w:rsid w:val="00F54EEA"/>
    <w:rsid w:val="00F63CE0"/>
    <w:rsid w:val="00F86EC8"/>
    <w:rsid w:val="00F94FFC"/>
    <w:rsid w:val="00F95158"/>
    <w:rsid w:val="00FB7F3C"/>
    <w:rsid w:val="00FC4502"/>
    <w:rsid w:val="00FD1092"/>
    <w:rsid w:val="00FD12C4"/>
    <w:rsid w:val="00FE1D0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56B422"/>
  <w15:docId w15:val="{E49493DB-4A57-420C-8636-81280C2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AD6"/>
    <w:pPr>
      <w:spacing w:before="40" w:after="40"/>
      <w:jc w:val="both"/>
    </w:pPr>
    <w:rPr>
      <w:rFonts w:ascii="Arial" w:hAnsi="Arial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5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8577F"/>
    <w:pPr>
      <w:tabs>
        <w:tab w:val="center" w:pos="4536"/>
        <w:tab w:val="right" w:pos="9072"/>
      </w:tabs>
    </w:pPr>
  </w:style>
  <w:style w:type="paragraph" w:customStyle="1" w:styleId="IBKopfzeileAdresse">
    <w:name w:val="IB Kopfzeile Adresse"/>
    <w:basedOn w:val="Standard"/>
    <w:rsid w:val="00897ACF"/>
    <w:rPr>
      <w:color w:val="000000"/>
      <w:sz w:val="12"/>
    </w:rPr>
  </w:style>
  <w:style w:type="paragraph" w:customStyle="1" w:styleId="IBAdresse">
    <w:name w:val="IB Adresse"/>
    <w:basedOn w:val="Standard"/>
    <w:rsid w:val="00475CAA"/>
    <w:pPr>
      <w:spacing w:before="0" w:after="0" w:line="180" w:lineRule="exact"/>
      <w:jc w:val="left"/>
    </w:pPr>
    <w:rPr>
      <w:color w:val="000000"/>
      <w:sz w:val="14"/>
    </w:rPr>
  </w:style>
  <w:style w:type="paragraph" w:customStyle="1" w:styleId="IBInfozeile">
    <w:name w:val="IB Infozeile"/>
    <w:basedOn w:val="Standard"/>
    <w:rsid w:val="009C6AD6"/>
    <w:pPr>
      <w:tabs>
        <w:tab w:val="left" w:pos="1758"/>
        <w:tab w:val="left" w:pos="3969"/>
        <w:tab w:val="left" w:pos="5954"/>
        <w:tab w:val="left" w:pos="8136"/>
      </w:tabs>
    </w:pPr>
    <w:rPr>
      <w:color w:val="000000"/>
      <w:sz w:val="14"/>
    </w:rPr>
  </w:style>
  <w:style w:type="paragraph" w:customStyle="1" w:styleId="IBStandard">
    <w:name w:val="IB Standard"/>
    <w:basedOn w:val="Standard"/>
    <w:rsid w:val="00475CAA"/>
    <w:rPr>
      <w:color w:val="000000"/>
    </w:rPr>
  </w:style>
  <w:style w:type="paragraph" w:customStyle="1" w:styleId="IBFusszeileEinrichtung">
    <w:name w:val="IB Fusszeile Einrichtung"/>
    <w:basedOn w:val="Standard"/>
    <w:rsid w:val="00475CAA"/>
    <w:pPr>
      <w:framePr w:w="8703" w:h="675" w:wrap="around" w:vAnchor="page" w:hAnchor="page" w:x="1268" w:y="12838" w:anchorLock="1"/>
      <w:spacing w:before="20" w:after="20"/>
    </w:pPr>
    <w:rPr>
      <w:color w:val="000000"/>
      <w:sz w:val="12"/>
      <w:lang w:val="en-GB"/>
    </w:rPr>
  </w:style>
  <w:style w:type="character" w:styleId="Hyperlink">
    <w:name w:val="Hyperlink"/>
    <w:rsid w:val="00475CAA"/>
    <w:rPr>
      <w:color w:val="0000FF"/>
      <w:u w:val="single"/>
    </w:rPr>
  </w:style>
  <w:style w:type="paragraph" w:styleId="Sprechblasentext">
    <w:name w:val="Balloon Text"/>
    <w:basedOn w:val="Standard"/>
    <w:semiHidden/>
    <w:rsid w:val="00CF5091"/>
    <w:rPr>
      <w:rFonts w:ascii="Tahoma" w:hAnsi="Tahoma" w:cs="Tahoma"/>
      <w:sz w:val="16"/>
      <w:szCs w:val="16"/>
    </w:rPr>
  </w:style>
  <w:style w:type="paragraph" w:customStyle="1" w:styleId="standard0">
    <w:name w:val="standard"/>
    <w:basedOn w:val="Standard"/>
    <w:rsid w:val="00217F6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tandardchar">
    <w:name w:val="standard__char"/>
    <w:basedOn w:val="Absatz-Standardschriftart"/>
    <w:rsid w:val="0021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schmidt@ib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FOEFF\ARBEITEN\Produktionen%20und%20Projekte\ReDesign\ReDesign_AKTUELL\Briefbogen\E-Briefbogen\E-Briefbogen_IB%20Mitte%20gGmb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C1A5-0AF7-47DB-9370-5FDCF893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E-Briefbogen_IB Mitte gGmbH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Internationaler Bund · Postfach 60 04 60 · 60334 Frankfurt am Main</vt:lpstr>
    </vt:vector>
  </TitlesOfParts>
  <Company>IB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Internationaler Bund · Postfach 60 04 60 · 60334 Frankfurt am Main</dc:title>
  <dc:creator>Valued Acer Customer</dc:creator>
  <cp:lastModifiedBy>User</cp:lastModifiedBy>
  <cp:revision>2</cp:revision>
  <cp:lastPrinted>2022-08-01T14:13:00Z</cp:lastPrinted>
  <dcterms:created xsi:type="dcterms:W3CDTF">2024-08-30T14:04:00Z</dcterms:created>
  <dcterms:modified xsi:type="dcterms:W3CDTF">2024-08-30T14:04:00Z</dcterms:modified>
</cp:coreProperties>
</file>